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28" w:rsidRPr="00A05FA5" w:rsidRDefault="00C65648" w:rsidP="00A02228">
      <w:pPr>
        <w:rPr>
          <w:rFonts w:ascii="ＭＳ 明朝" w:eastAsia="ＭＳ 明朝" w:hAnsi="ＭＳ 明朝"/>
          <w:sz w:val="22"/>
        </w:rPr>
      </w:pPr>
      <w:r w:rsidRPr="00A05FA5">
        <w:rPr>
          <w:rFonts w:ascii="ＭＳ 明朝" w:eastAsia="ＭＳ 明朝" w:hAnsi="ＭＳ 明朝" w:hint="eastAsia"/>
          <w:sz w:val="22"/>
        </w:rPr>
        <w:t>様式</w:t>
      </w:r>
      <w:r w:rsidR="00A02228" w:rsidRPr="00A05FA5">
        <w:rPr>
          <w:rFonts w:ascii="ＭＳ 明朝" w:eastAsia="ＭＳ 明朝" w:hAnsi="ＭＳ 明朝" w:hint="eastAsia"/>
          <w:sz w:val="22"/>
        </w:rPr>
        <w:t>第1号（第</w:t>
      </w:r>
      <w:r w:rsidR="008408A1" w:rsidRPr="00A05FA5">
        <w:rPr>
          <w:rFonts w:ascii="ＭＳ 明朝" w:eastAsia="ＭＳ 明朝" w:hAnsi="ＭＳ 明朝" w:hint="eastAsia"/>
          <w:sz w:val="22"/>
        </w:rPr>
        <w:t>４</w:t>
      </w:r>
      <w:r w:rsidR="00A02228" w:rsidRPr="00A05FA5">
        <w:rPr>
          <w:rFonts w:ascii="ＭＳ 明朝" w:eastAsia="ＭＳ 明朝" w:hAnsi="ＭＳ 明朝" w:hint="eastAsia"/>
          <w:sz w:val="22"/>
        </w:rPr>
        <w:t>条関係）</w:t>
      </w:r>
    </w:p>
    <w:p w:rsidR="00A02228" w:rsidRPr="00B7786F" w:rsidRDefault="00A02228" w:rsidP="00A02228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B7786F">
        <w:rPr>
          <w:rFonts w:ascii="ＭＳ 明朝" w:eastAsia="ＭＳ 明朝" w:hAnsi="ＭＳ 明朝" w:hint="eastAsia"/>
          <w:sz w:val="22"/>
        </w:rPr>
        <w:t>年　　月　　日</w:t>
      </w:r>
    </w:p>
    <w:p w:rsidR="00A02228" w:rsidRPr="00B7786F" w:rsidRDefault="00A02228" w:rsidP="00A02228">
      <w:pPr>
        <w:jc w:val="left"/>
        <w:rPr>
          <w:rFonts w:ascii="ＭＳ 明朝" w:eastAsia="ＭＳ 明朝" w:hAnsi="ＭＳ 明朝"/>
          <w:sz w:val="22"/>
        </w:rPr>
      </w:pPr>
      <w:r w:rsidRPr="00B7786F">
        <w:rPr>
          <w:rFonts w:ascii="ＭＳ 明朝" w:eastAsia="ＭＳ 明朝" w:hAnsi="ＭＳ 明朝" w:hint="eastAsia"/>
          <w:sz w:val="22"/>
        </w:rPr>
        <w:t>大山崎町長　様</w:t>
      </w:r>
    </w:p>
    <w:p w:rsidR="00A02228" w:rsidRPr="00B7786F" w:rsidRDefault="00A02228" w:rsidP="00A02228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B7786F">
        <w:rPr>
          <w:rFonts w:ascii="ＭＳ 明朝" w:eastAsia="ＭＳ 明朝" w:hAnsi="ＭＳ 明朝" w:hint="eastAsia"/>
          <w:sz w:val="22"/>
        </w:rPr>
        <w:t>申請者　　住　所　大山崎町</w:t>
      </w:r>
    </w:p>
    <w:p w:rsidR="00A02228" w:rsidRPr="00B7786F" w:rsidRDefault="00A02228" w:rsidP="00A02228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B7786F">
        <w:rPr>
          <w:rFonts w:ascii="ＭＳ 明朝" w:eastAsia="ＭＳ 明朝" w:hAnsi="ＭＳ 明朝" w:hint="eastAsia"/>
          <w:sz w:val="22"/>
        </w:rPr>
        <w:t xml:space="preserve">　　　　（フリガナ）</w:t>
      </w:r>
    </w:p>
    <w:p w:rsidR="00A02228" w:rsidRPr="00B7786F" w:rsidRDefault="00A02228" w:rsidP="00A02228">
      <w:pPr>
        <w:ind w:leftChars="2000" w:left="4200" w:firstLineChars="500" w:firstLine="1100"/>
        <w:jc w:val="left"/>
        <w:rPr>
          <w:rFonts w:ascii="ＭＳ 明朝" w:eastAsia="ＭＳ 明朝" w:hAnsi="ＭＳ 明朝"/>
          <w:sz w:val="22"/>
        </w:rPr>
      </w:pPr>
      <w:r w:rsidRPr="00B7786F">
        <w:rPr>
          <w:rFonts w:ascii="ＭＳ 明朝" w:eastAsia="ＭＳ 明朝" w:hAnsi="ＭＳ 明朝" w:hint="eastAsia"/>
          <w:sz w:val="22"/>
        </w:rPr>
        <w:t>氏　名</w:t>
      </w:r>
    </w:p>
    <w:p w:rsidR="00A02228" w:rsidRPr="00B7786F" w:rsidRDefault="00A02228" w:rsidP="00A02228">
      <w:pPr>
        <w:ind w:leftChars="2000" w:left="4200" w:firstLineChars="500" w:firstLine="1100"/>
        <w:jc w:val="left"/>
        <w:rPr>
          <w:rFonts w:ascii="ＭＳ 明朝" w:eastAsia="ＭＳ 明朝" w:hAnsi="ＭＳ 明朝"/>
          <w:sz w:val="22"/>
        </w:rPr>
      </w:pPr>
      <w:r w:rsidRPr="00B7786F">
        <w:rPr>
          <w:rFonts w:ascii="ＭＳ 明朝" w:eastAsia="ＭＳ 明朝" w:hAnsi="ＭＳ 明朝" w:hint="eastAsia"/>
          <w:sz w:val="22"/>
        </w:rPr>
        <w:t>電話番号</w:t>
      </w:r>
    </w:p>
    <w:p w:rsidR="00A02228" w:rsidRPr="00B7786F" w:rsidRDefault="00A02228" w:rsidP="00A02228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1322EE" w:rsidRPr="00B7786F" w:rsidRDefault="00A02228" w:rsidP="00A02228">
      <w:pPr>
        <w:ind w:firstLineChars="200" w:firstLine="440"/>
        <w:jc w:val="center"/>
        <w:rPr>
          <w:rFonts w:ascii="ＭＳ 明朝" w:eastAsia="ＭＳ 明朝" w:hAnsi="ＭＳ 明朝"/>
          <w:sz w:val="22"/>
        </w:rPr>
      </w:pPr>
      <w:r w:rsidRPr="00B7786F">
        <w:rPr>
          <w:rFonts w:ascii="ＭＳ 明朝" w:eastAsia="ＭＳ 明朝" w:hAnsi="ＭＳ 明朝" w:hint="eastAsia"/>
          <w:sz w:val="22"/>
        </w:rPr>
        <w:t>大山崎町</w:t>
      </w:r>
      <w:r w:rsidR="004D1AB4" w:rsidRPr="00B7786F">
        <w:rPr>
          <w:rFonts w:ascii="ＭＳ 明朝" w:eastAsia="ＭＳ 明朝" w:hAnsi="ＭＳ 明朝" w:hint="eastAsia"/>
          <w:sz w:val="22"/>
        </w:rPr>
        <w:t>家庭向け</w:t>
      </w:r>
      <w:r w:rsidR="00287BEA" w:rsidRPr="00B7786F">
        <w:rPr>
          <w:rFonts w:ascii="ＭＳ 明朝" w:eastAsia="ＭＳ 明朝" w:hAnsi="ＭＳ 明朝" w:hint="eastAsia"/>
          <w:sz w:val="22"/>
        </w:rPr>
        <w:t>自立</w:t>
      </w:r>
      <w:r w:rsidR="004D1AB4" w:rsidRPr="00B7786F">
        <w:rPr>
          <w:rFonts w:ascii="ＭＳ 明朝" w:eastAsia="ＭＳ 明朝" w:hAnsi="ＭＳ 明朝" w:hint="eastAsia"/>
          <w:sz w:val="22"/>
        </w:rPr>
        <w:t>型再生</w:t>
      </w:r>
      <w:r w:rsidR="00287BEA" w:rsidRPr="00B7786F">
        <w:rPr>
          <w:rFonts w:ascii="ＭＳ 明朝" w:eastAsia="ＭＳ 明朝" w:hAnsi="ＭＳ 明朝" w:hint="eastAsia"/>
          <w:sz w:val="22"/>
        </w:rPr>
        <w:t>可能エネルギー</w:t>
      </w:r>
      <w:r w:rsidR="001322EE" w:rsidRPr="00B7786F">
        <w:rPr>
          <w:rFonts w:ascii="ＭＳ 明朝" w:eastAsia="ＭＳ 明朝" w:hAnsi="ＭＳ 明朝" w:hint="eastAsia"/>
          <w:sz w:val="22"/>
        </w:rPr>
        <w:t>設備設置助成事業費</w:t>
      </w:r>
    </w:p>
    <w:p w:rsidR="00A02228" w:rsidRPr="00B7786F" w:rsidRDefault="00A02228" w:rsidP="00A02228">
      <w:pPr>
        <w:ind w:firstLineChars="200" w:firstLine="440"/>
        <w:jc w:val="center"/>
        <w:rPr>
          <w:rFonts w:ascii="ＭＳ 明朝" w:eastAsia="ＭＳ 明朝" w:hAnsi="ＭＳ 明朝"/>
          <w:sz w:val="22"/>
        </w:rPr>
      </w:pPr>
      <w:r w:rsidRPr="00B7786F">
        <w:rPr>
          <w:rFonts w:ascii="ＭＳ 明朝" w:eastAsia="ＭＳ 明朝" w:hAnsi="ＭＳ 明朝" w:hint="eastAsia"/>
          <w:sz w:val="22"/>
        </w:rPr>
        <w:t>補助金交付申請書</w:t>
      </w:r>
      <w:r w:rsidR="001322EE" w:rsidRPr="00B7786F">
        <w:rPr>
          <w:rFonts w:ascii="ＭＳ 明朝" w:eastAsia="ＭＳ 明朝" w:hAnsi="ＭＳ 明朝" w:hint="eastAsia"/>
          <w:sz w:val="22"/>
        </w:rPr>
        <w:t>兼実績報告書</w:t>
      </w:r>
    </w:p>
    <w:p w:rsidR="00A02228" w:rsidRPr="00B7786F" w:rsidRDefault="00A02228" w:rsidP="00A02228">
      <w:pPr>
        <w:jc w:val="left"/>
        <w:rPr>
          <w:rFonts w:ascii="ＭＳ 明朝" w:eastAsia="ＭＳ 明朝" w:hAnsi="ＭＳ 明朝"/>
          <w:sz w:val="22"/>
        </w:rPr>
      </w:pPr>
    </w:p>
    <w:p w:rsidR="00A02228" w:rsidRDefault="009A7A2B" w:rsidP="009A7A2B">
      <w:pPr>
        <w:ind w:firstLineChars="100" w:firstLine="220"/>
        <w:rPr>
          <w:rFonts w:ascii="ＭＳ 明朝" w:eastAsia="ＭＳ 明朝" w:hAnsi="ＭＳ 明朝"/>
          <w:sz w:val="22"/>
        </w:rPr>
      </w:pPr>
      <w:r w:rsidRPr="00B7786F">
        <w:rPr>
          <w:rFonts w:ascii="ＭＳ 明朝" w:eastAsia="ＭＳ 明朝" w:hAnsi="ＭＳ 明朝" w:hint="eastAsia"/>
          <w:sz w:val="22"/>
        </w:rPr>
        <w:t>大山崎町家庭向け自立型再生可能エネルギー設備設置助成事業費</w:t>
      </w:r>
      <w:r w:rsidR="00A02228" w:rsidRPr="00B7786F">
        <w:rPr>
          <w:rFonts w:ascii="ＭＳ 明朝" w:eastAsia="ＭＳ 明朝" w:hAnsi="ＭＳ 明朝" w:hint="eastAsia"/>
          <w:sz w:val="22"/>
        </w:rPr>
        <w:t>補助金交付要</w:t>
      </w:r>
      <w:r w:rsidR="00A02228" w:rsidRPr="00A05FA5">
        <w:rPr>
          <w:rFonts w:ascii="ＭＳ 明朝" w:eastAsia="ＭＳ 明朝" w:hAnsi="ＭＳ 明朝" w:hint="eastAsia"/>
          <w:sz w:val="22"/>
        </w:rPr>
        <w:t>綱第</w:t>
      </w:r>
      <w:r w:rsidR="00DD767C" w:rsidRPr="00A05FA5">
        <w:rPr>
          <w:rFonts w:ascii="ＭＳ 明朝" w:eastAsia="ＭＳ 明朝" w:hAnsi="ＭＳ 明朝" w:hint="eastAsia"/>
          <w:sz w:val="22"/>
        </w:rPr>
        <w:t>４</w:t>
      </w:r>
      <w:r w:rsidR="00A02228" w:rsidRPr="00A05FA5">
        <w:rPr>
          <w:rFonts w:ascii="ＭＳ 明朝" w:eastAsia="ＭＳ 明朝" w:hAnsi="ＭＳ 明朝" w:hint="eastAsia"/>
          <w:sz w:val="22"/>
        </w:rPr>
        <w:t>条</w:t>
      </w:r>
      <w:r w:rsidR="00A02228" w:rsidRPr="00B7786F">
        <w:rPr>
          <w:rFonts w:ascii="ＭＳ 明朝" w:eastAsia="ＭＳ 明朝" w:hAnsi="ＭＳ 明朝" w:hint="eastAsia"/>
          <w:sz w:val="22"/>
        </w:rPr>
        <w:t>の規定により、関係書類を添えて、下記のとおり補助金の交付を申請します。</w:t>
      </w:r>
    </w:p>
    <w:p w:rsidR="008408A1" w:rsidRDefault="008408A1" w:rsidP="009A7A2B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FD7424" w:rsidRDefault="00A02228" w:rsidP="00FD7424">
      <w:pPr>
        <w:pStyle w:val="aa"/>
      </w:pPr>
      <w:r w:rsidRPr="00B7786F">
        <w:rPr>
          <w:rFonts w:hint="eastAsia"/>
        </w:rPr>
        <w:t>記</w:t>
      </w:r>
    </w:p>
    <w:p w:rsidR="00FD7424" w:rsidRDefault="00FD7424" w:rsidP="00FD7424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217"/>
        <w:gridCol w:w="5444"/>
      </w:tblGrid>
      <w:tr w:rsidR="00A02228" w:rsidRPr="00B7786F" w:rsidTr="002D7378">
        <w:trPr>
          <w:cantSplit/>
          <w:trHeight w:hRule="exact" w:val="1339"/>
        </w:trPr>
        <w:tc>
          <w:tcPr>
            <w:tcW w:w="2411" w:type="dxa"/>
            <w:vAlign w:val="center"/>
          </w:tcPr>
          <w:p w:rsidR="002D7378" w:rsidRPr="00B7786F" w:rsidRDefault="002D7378" w:rsidP="002D737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A02228" w:rsidRPr="00B7786F" w:rsidRDefault="002D7378" w:rsidP="002D737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補助対象事業の種類</w:t>
            </w:r>
          </w:p>
          <w:p w:rsidR="002D7378" w:rsidRPr="00B7786F" w:rsidRDefault="002D7378" w:rsidP="002D737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2D7378" w:rsidRPr="00B7786F" w:rsidRDefault="002D7378" w:rsidP="002D737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2D7378" w:rsidRPr="00B7786F" w:rsidRDefault="002D7378" w:rsidP="002D737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2D7378" w:rsidRPr="00B7786F" w:rsidRDefault="002D7378" w:rsidP="002D737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61" w:type="dxa"/>
            <w:gridSpan w:val="2"/>
            <w:vAlign w:val="center"/>
          </w:tcPr>
          <w:p w:rsidR="00C719D1" w:rsidRPr="00B7786F" w:rsidRDefault="002D7378" w:rsidP="00145E35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自家消費型（ＦＩＴ売電可）住宅用太陽光・蓄電設備設置</w:t>
            </w:r>
          </w:p>
          <w:p w:rsidR="002D7378" w:rsidRPr="00B7786F" w:rsidRDefault="00C719D1" w:rsidP="006B09EB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自家消費型</w:t>
            </w:r>
            <w:r w:rsidR="002D7378" w:rsidRPr="00B7786F">
              <w:rPr>
                <w:rFonts w:ascii="ＭＳ 明朝" w:eastAsia="ＭＳ 明朝" w:hAnsi="ＭＳ 明朝" w:cs="ＭＳ 明朝" w:hint="eastAsia"/>
                <w:sz w:val="22"/>
              </w:rPr>
              <w:t>（ＦＩＴ売電不可）住宅用太陽光・蓄電設備設置</w:t>
            </w:r>
          </w:p>
          <w:p w:rsidR="00D429AE" w:rsidRPr="00B7786F" w:rsidRDefault="002D7378" w:rsidP="004C5C1B">
            <w:pPr>
              <w:pStyle w:val="a7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/>
                <w:sz w:val="22"/>
              </w:rPr>
              <w:t>高効率給湯機器</w:t>
            </w:r>
            <w:r w:rsidR="00C719D1" w:rsidRPr="00B7786F">
              <w:rPr>
                <w:rFonts w:ascii="ＭＳ 明朝" w:eastAsia="ＭＳ 明朝" w:hAnsi="ＭＳ 明朝" w:cs="Arial" w:hint="eastAsia"/>
                <w:color w:val="000000" w:themeColor="text1"/>
                <w:sz w:val="22"/>
              </w:rPr>
              <w:t>設備設置</w:t>
            </w:r>
            <w:r w:rsidR="00D429AE" w:rsidRPr="00B7786F">
              <w:rPr>
                <w:rFonts w:ascii="ＭＳ 明朝" w:eastAsia="ＭＳ 明朝" w:hAnsi="ＭＳ 明朝" w:cs="Arial" w:hint="eastAsia"/>
                <w:color w:val="000000" w:themeColor="text1"/>
                <w:sz w:val="22"/>
              </w:rPr>
              <w:t xml:space="preserve">　</w:t>
            </w:r>
          </w:p>
          <w:p w:rsidR="002D7378" w:rsidRPr="00B7786F" w:rsidRDefault="00C719D1" w:rsidP="00903B4E">
            <w:pPr>
              <w:pStyle w:val="a7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Arial" w:hint="eastAsia"/>
                <w:color w:val="000000" w:themeColor="text1"/>
                <w:sz w:val="22"/>
              </w:rPr>
              <w:t>コージェネレーションシステム設備設置</w:t>
            </w:r>
          </w:p>
          <w:p w:rsidR="002D7378" w:rsidRPr="00B7786F" w:rsidRDefault="002D7378" w:rsidP="002D7378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  <w:p w:rsidR="002D7378" w:rsidRPr="00B7786F" w:rsidRDefault="002D7378" w:rsidP="002D7378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  <w:p w:rsidR="002D7378" w:rsidRPr="00B7786F" w:rsidRDefault="002D7378" w:rsidP="002D7378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93E6E" w:rsidRPr="00B7786F" w:rsidTr="00BF4BE9">
        <w:trPr>
          <w:cantSplit/>
          <w:trHeight w:val="2110"/>
        </w:trPr>
        <w:tc>
          <w:tcPr>
            <w:tcW w:w="2411" w:type="dxa"/>
            <w:vMerge w:val="restart"/>
            <w:tcBorders>
              <w:bottom w:val="single" w:sz="4" w:space="0" w:color="auto"/>
            </w:tcBorders>
            <w:vAlign w:val="center"/>
          </w:tcPr>
          <w:p w:rsidR="00393E6E" w:rsidRPr="00B7786F" w:rsidRDefault="00393E6E" w:rsidP="00A0222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改修工事の概要</w:t>
            </w:r>
          </w:p>
        </w:tc>
        <w:tc>
          <w:tcPr>
            <w:tcW w:w="666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93E6E" w:rsidRPr="00B7786F" w:rsidRDefault="00393E6E" w:rsidP="00A02228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太陽光発電設備　</w:t>
            </w:r>
          </w:p>
          <w:p w:rsidR="00393E6E" w:rsidRPr="00B7786F" w:rsidRDefault="00393E6E" w:rsidP="00D429AE">
            <w:pPr>
              <w:ind w:firstLineChars="300" w:firstLine="66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形式</w:t>
            </w:r>
          </w:p>
          <w:p w:rsidR="00393E6E" w:rsidRPr="00B7786F" w:rsidRDefault="00D429AE" w:rsidP="00393E6E">
            <w:pPr>
              <w:ind w:firstLineChars="200" w:firstLine="44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393E6E" w:rsidRPr="00B7786F">
              <w:rPr>
                <w:rFonts w:ascii="ＭＳ 明朝" w:eastAsia="ＭＳ 明朝" w:hAnsi="ＭＳ 明朝" w:cs="ＭＳ 明朝" w:hint="eastAsia"/>
                <w:sz w:val="22"/>
              </w:rPr>
              <w:t>製造者</w:t>
            </w:r>
          </w:p>
          <w:p w:rsidR="00393E6E" w:rsidRPr="00B7786F" w:rsidRDefault="00393E6E" w:rsidP="00D429AE">
            <w:pPr>
              <w:ind w:firstLineChars="300" w:firstLine="66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公称最大出力</w:t>
            </w:r>
            <w:r w:rsidR="00D94794" w:rsidRPr="00B7786F">
              <w:rPr>
                <w:rFonts w:ascii="ＭＳ 明朝" w:eastAsia="ＭＳ 明朝" w:hAnsi="ＭＳ 明朝" w:cs="ＭＳ 明朝" w:hint="eastAsia"/>
                <w:sz w:val="22"/>
              </w:rPr>
              <w:t>等合計</w:t>
            </w: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="00D429AE" w:rsidRPr="00B7786F">
              <w:rPr>
                <w:rFonts w:ascii="ＭＳ 明朝" w:eastAsia="ＭＳ 明朝" w:hAnsi="ＭＳ 明朝" w:cs="ＭＳ 明朝" w:hint="eastAsia"/>
                <w:sz w:val="22"/>
              </w:rPr>
              <w:t>k</w:t>
            </w:r>
            <w:r w:rsidR="00D40323" w:rsidRPr="00B7786F">
              <w:rPr>
                <w:rFonts w:ascii="ＭＳ 明朝" w:eastAsia="ＭＳ 明朝" w:hAnsi="ＭＳ 明朝" w:cs="ＭＳ 明朝" w:hint="eastAsia"/>
                <w:sz w:val="22"/>
              </w:rPr>
              <w:t>ｗ</w:t>
            </w: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AB6D0A" w:rsidRPr="00B7786F"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小数点以下2位切捨て</w:t>
            </w:r>
            <w:r w:rsidR="00AB6D0A" w:rsidRPr="00B7786F"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</w:p>
          <w:p w:rsidR="00D429AE" w:rsidRPr="00B7786F" w:rsidRDefault="00D429AE" w:rsidP="00D429AE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蓄電施設</w:t>
            </w:r>
          </w:p>
          <w:p w:rsidR="00D429AE" w:rsidRPr="00B7786F" w:rsidRDefault="00D429AE" w:rsidP="00D429AE">
            <w:pPr>
              <w:ind w:firstLineChars="300" w:firstLine="66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形式</w:t>
            </w:r>
          </w:p>
          <w:p w:rsidR="00D429AE" w:rsidRPr="00B7786F" w:rsidRDefault="00D429AE" w:rsidP="00D429AE">
            <w:pPr>
              <w:ind w:firstLineChars="200" w:firstLine="44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製造者</w:t>
            </w:r>
          </w:p>
          <w:p w:rsidR="00D429AE" w:rsidRPr="00B7786F" w:rsidRDefault="00D429AE" w:rsidP="00D429AE">
            <w:pPr>
              <w:ind w:firstLineChars="200" w:firstLine="44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蓄電能力　　　k</w:t>
            </w:r>
            <w:r w:rsidR="00D40323" w:rsidRPr="00B7786F">
              <w:rPr>
                <w:rFonts w:ascii="ＭＳ 明朝" w:eastAsia="ＭＳ 明朝" w:hAnsi="ＭＳ 明朝" w:cs="ＭＳ 明朝" w:hint="eastAsia"/>
                <w:sz w:val="22"/>
              </w:rPr>
              <w:t>ｗ</w:t>
            </w: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AB6D0A" w:rsidRPr="00B7786F"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小数点以下2位切捨て</w:t>
            </w:r>
            <w:r w:rsidR="00AB6D0A" w:rsidRPr="00B7786F"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</w:p>
          <w:p w:rsidR="00CF64E4" w:rsidRPr="00B7786F" w:rsidRDefault="00CF64E4" w:rsidP="00D429AE">
            <w:pPr>
              <w:ind w:firstLineChars="200" w:firstLine="44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kWhの単価</w:t>
            </w:r>
          </w:p>
          <w:p w:rsidR="00D429AE" w:rsidRPr="00B7786F" w:rsidRDefault="00D429AE" w:rsidP="00D429AE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/>
                <w:sz w:val="22"/>
              </w:rPr>
              <w:t>給湯機器</w:t>
            </w:r>
            <w:r w:rsidRPr="00B7786F">
              <w:rPr>
                <w:rFonts w:ascii="ＭＳ 明朝" w:eastAsia="ＭＳ 明朝" w:hAnsi="ＭＳ 明朝" w:cs="Arial" w:hint="eastAsia"/>
                <w:color w:val="000000" w:themeColor="text1"/>
                <w:sz w:val="22"/>
              </w:rPr>
              <w:t>設備　□　コージェネレーションシステム設備</w:t>
            </w:r>
          </w:p>
          <w:p w:rsidR="00CF64E4" w:rsidRPr="00B7786F" w:rsidRDefault="00CF64E4" w:rsidP="00CF64E4">
            <w:pPr>
              <w:ind w:firstLineChars="300" w:firstLine="66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形式</w:t>
            </w:r>
          </w:p>
          <w:p w:rsidR="00D429AE" w:rsidRPr="00B7786F" w:rsidRDefault="00CF64E4" w:rsidP="00D429AE">
            <w:pPr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　　製造者</w:t>
            </w:r>
            <w:r w:rsidR="00D429AE"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</w:t>
            </w:r>
          </w:p>
          <w:p w:rsidR="00393E6E" w:rsidRPr="00B7786F" w:rsidRDefault="00CF64E4" w:rsidP="00AB6D0A">
            <w:pPr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="002F4087" w:rsidRPr="00B7786F">
              <w:rPr>
                <w:rFonts w:ascii="ＭＳ 明朝" w:eastAsia="ＭＳ 明朝" w:hAnsi="ＭＳ 明朝" w:cs="ＭＳ 明朝" w:hint="eastAsia"/>
                <w:sz w:val="22"/>
              </w:rPr>
              <w:t>導入金額</w:t>
            </w:r>
            <w:r w:rsidR="00AB6D0A"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</w:t>
            </w:r>
            <w:r w:rsidR="002F4087" w:rsidRPr="00B7786F">
              <w:rPr>
                <w:rFonts w:ascii="ＭＳ 明朝" w:eastAsia="ＭＳ 明朝" w:hAnsi="ＭＳ 明朝" w:cs="ＭＳ 明朝" w:hint="eastAsia"/>
                <w:sz w:val="22"/>
              </w:rPr>
              <w:t>（消費税相当額を除く）</w:t>
            </w:r>
          </w:p>
          <w:p w:rsidR="00D40323" w:rsidRPr="00B7786F" w:rsidRDefault="009A7A2B" w:rsidP="00AB6D0A">
            <w:pPr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Arial" w:hint="eastAsia"/>
                <w:color w:val="000000" w:themeColor="text1"/>
                <w:sz w:val="22"/>
              </w:rPr>
              <w:t>□　コージェネレーションシステム設備</w:t>
            </w:r>
          </w:p>
          <w:p w:rsidR="009A7A2B" w:rsidRPr="00B7786F" w:rsidRDefault="009A7A2B" w:rsidP="009A7A2B">
            <w:pPr>
              <w:ind w:firstLineChars="300" w:firstLine="66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形式</w:t>
            </w:r>
          </w:p>
          <w:p w:rsidR="009A7A2B" w:rsidRPr="00B7786F" w:rsidRDefault="009A7A2B" w:rsidP="009A7A2B">
            <w:pPr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　　製造者　　　　　　　</w:t>
            </w:r>
          </w:p>
          <w:p w:rsidR="009A7A2B" w:rsidRPr="00B7786F" w:rsidRDefault="009A7A2B" w:rsidP="009A7A2B">
            <w:pPr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　　導入金額　　　　　　　　　　（消費税相当額を除く）</w:t>
            </w:r>
          </w:p>
        </w:tc>
      </w:tr>
      <w:tr w:rsidR="00393E6E" w:rsidRPr="00B7786F" w:rsidTr="00776A2F">
        <w:trPr>
          <w:cantSplit/>
          <w:trHeight w:hRule="exact" w:val="820"/>
        </w:trPr>
        <w:tc>
          <w:tcPr>
            <w:tcW w:w="2411" w:type="dxa"/>
            <w:vMerge/>
            <w:vAlign w:val="center"/>
          </w:tcPr>
          <w:p w:rsidR="00393E6E" w:rsidRPr="00B7786F" w:rsidRDefault="00393E6E" w:rsidP="00A0222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393E6E" w:rsidRPr="00B7786F" w:rsidRDefault="00393E6E" w:rsidP="00A02228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上記の工事金額（補助対象経費）</w:t>
            </w:r>
          </w:p>
          <w:p w:rsidR="00393E6E" w:rsidRPr="00B7786F" w:rsidRDefault="00393E6E" w:rsidP="00B7786F">
            <w:pPr>
              <w:ind w:firstLineChars="1400" w:firstLine="308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円</w:t>
            </w:r>
            <w:r w:rsidR="00AB6D0A"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（消費税相当額</w:t>
            </w:r>
            <w:r w:rsidR="00AB6D0A" w:rsidRPr="00B7786F">
              <w:rPr>
                <w:rFonts w:ascii="ＭＳ 明朝" w:eastAsia="ＭＳ 明朝" w:hAnsi="ＭＳ 明朝" w:cs="ＭＳ 明朝" w:hint="eastAsia"/>
                <w:sz w:val="22"/>
              </w:rPr>
              <w:t>を除く）</w:t>
            </w:r>
          </w:p>
        </w:tc>
      </w:tr>
      <w:tr w:rsidR="00A02228" w:rsidRPr="00B7786F" w:rsidTr="00336A6A">
        <w:trPr>
          <w:cantSplit/>
          <w:trHeight w:val="545"/>
        </w:trPr>
        <w:tc>
          <w:tcPr>
            <w:tcW w:w="2411" w:type="dxa"/>
            <w:vAlign w:val="center"/>
          </w:tcPr>
          <w:p w:rsidR="00A02228" w:rsidRPr="00B7786F" w:rsidRDefault="00A02228" w:rsidP="00A0222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補助申請額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  <w:vAlign w:val="center"/>
          </w:tcPr>
          <w:p w:rsidR="00A02228" w:rsidRPr="00B7786F" w:rsidRDefault="00A02228" w:rsidP="00A0222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A02228" w:rsidRPr="00B7786F" w:rsidRDefault="00A02228" w:rsidP="00A02228">
            <w:pPr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　　　</w:t>
            </w:r>
            <w:r w:rsidRPr="00B7786F">
              <w:rPr>
                <w:rFonts w:ascii="ＭＳ 明朝" w:eastAsia="ＭＳ 明朝" w:hAnsi="ＭＳ 明朝" w:hint="eastAsia"/>
                <w:sz w:val="22"/>
                <w:u w:val="single"/>
              </w:rPr>
              <w:t>金　　　　　　　　円</w:t>
            </w:r>
          </w:p>
        </w:tc>
      </w:tr>
      <w:tr w:rsidR="00A02228" w:rsidRPr="00B7786F" w:rsidTr="00336A6A">
        <w:trPr>
          <w:cantSplit/>
          <w:trHeight w:val="545"/>
        </w:trPr>
        <w:tc>
          <w:tcPr>
            <w:tcW w:w="2411" w:type="dxa"/>
            <w:vAlign w:val="center"/>
          </w:tcPr>
          <w:p w:rsidR="00A02228" w:rsidRPr="00B7786F" w:rsidRDefault="00A02228" w:rsidP="00A0222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予定事業期間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  <w:vAlign w:val="center"/>
          </w:tcPr>
          <w:p w:rsidR="00A02228" w:rsidRPr="00B7786F" w:rsidRDefault="00A02228" w:rsidP="00A02228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　　　年　　月　　日　～　　　　年　　月　　日</w:t>
            </w:r>
          </w:p>
        </w:tc>
      </w:tr>
      <w:tr w:rsidR="00A02228" w:rsidRPr="00B7786F" w:rsidTr="00336A6A">
        <w:trPr>
          <w:cantSplit/>
          <w:trHeight w:val="545"/>
        </w:trPr>
        <w:tc>
          <w:tcPr>
            <w:tcW w:w="2411" w:type="dxa"/>
            <w:vMerge w:val="restart"/>
            <w:vAlign w:val="center"/>
          </w:tcPr>
          <w:p w:rsidR="00A02228" w:rsidRPr="00B7786F" w:rsidRDefault="00A02228" w:rsidP="00A0222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lastRenderedPageBreak/>
              <w:t>工事の発注先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A02228" w:rsidRPr="00B7786F" w:rsidRDefault="00A02228" w:rsidP="00A0222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名称</w:t>
            </w:r>
          </w:p>
        </w:tc>
        <w:tc>
          <w:tcPr>
            <w:tcW w:w="5444" w:type="dxa"/>
            <w:tcBorders>
              <w:top w:val="single" w:sz="4" w:space="0" w:color="auto"/>
            </w:tcBorders>
            <w:vAlign w:val="center"/>
          </w:tcPr>
          <w:p w:rsidR="00A02228" w:rsidRPr="00B7786F" w:rsidRDefault="00A02228" w:rsidP="00A0222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02228" w:rsidRPr="00B7786F" w:rsidTr="00336A6A">
        <w:trPr>
          <w:cantSplit/>
          <w:trHeight w:val="545"/>
        </w:trPr>
        <w:tc>
          <w:tcPr>
            <w:tcW w:w="2411" w:type="dxa"/>
            <w:vMerge/>
            <w:vAlign w:val="center"/>
          </w:tcPr>
          <w:p w:rsidR="00A02228" w:rsidRPr="00B7786F" w:rsidRDefault="00A02228" w:rsidP="00A0222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A02228" w:rsidRPr="00B7786F" w:rsidRDefault="00A02228" w:rsidP="00A0222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5444" w:type="dxa"/>
            <w:tcBorders>
              <w:top w:val="single" w:sz="4" w:space="0" w:color="auto"/>
            </w:tcBorders>
            <w:vAlign w:val="center"/>
          </w:tcPr>
          <w:p w:rsidR="00A02228" w:rsidRPr="00B7786F" w:rsidRDefault="00A02228" w:rsidP="00A0222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02228" w:rsidRPr="00B7786F" w:rsidTr="00336A6A">
        <w:trPr>
          <w:cantSplit/>
          <w:trHeight w:val="545"/>
        </w:trPr>
        <w:tc>
          <w:tcPr>
            <w:tcW w:w="2411" w:type="dxa"/>
            <w:vMerge/>
            <w:vAlign w:val="center"/>
          </w:tcPr>
          <w:p w:rsidR="00A02228" w:rsidRPr="00B7786F" w:rsidRDefault="00A02228" w:rsidP="00A0222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A02228" w:rsidRPr="00B7786F" w:rsidRDefault="00A02228" w:rsidP="00A0222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電話</w:t>
            </w:r>
          </w:p>
        </w:tc>
        <w:tc>
          <w:tcPr>
            <w:tcW w:w="5444" w:type="dxa"/>
            <w:tcBorders>
              <w:top w:val="single" w:sz="4" w:space="0" w:color="auto"/>
            </w:tcBorders>
            <w:vAlign w:val="center"/>
          </w:tcPr>
          <w:p w:rsidR="00A02228" w:rsidRPr="00B7786F" w:rsidRDefault="00A02228" w:rsidP="00A0222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02228" w:rsidRPr="00B7786F" w:rsidTr="00AB6D0A">
        <w:trPr>
          <w:trHeight w:hRule="exact" w:val="8090"/>
        </w:trPr>
        <w:tc>
          <w:tcPr>
            <w:tcW w:w="2411" w:type="dxa"/>
            <w:vAlign w:val="center"/>
          </w:tcPr>
          <w:p w:rsidR="00A02228" w:rsidRPr="00B7786F" w:rsidRDefault="00233C06" w:rsidP="00A0222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添付書類</w:t>
            </w:r>
          </w:p>
        </w:tc>
        <w:tc>
          <w:tcPr>
            <w:tcW w:w="6661" w:type="dxa"/>
            <w:gridSpan w:val="2"/>
          </w:tcPr>
          <w:p w:rsidR="00562BFB" w:rsidRPr="00B7786F" w:rsidRDefault="00562BFB" w:rsidP="00562BFB">
            <w:pPr>
              <w:tabs>
                <w:tab w:val="left" w:pos="1843"/>
              </w:tabs>
              <w:autoSpaceDE w:val="0"/>
              <w:autoSpaceDN w:val="0"/>
              <w:adjustRightInd w:val="0"/>
              <w:ind w:leftChars="100" w:left="650" w:hangingChars="200" w:hanging="44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>□　太陽光発電・蓄電設備が確認できる写真及び配置図</w:t>
            </w:r>
          </w:p>
          <w:p w:rsidR="00562BFB" w:rsidRPr="00B7786F" w:rsidRDefault="00562BFB" w:rsidP="00562BFB">
            <w:pPr>
              <w:tabs>
                <w:tab w:val="left" w:pos="1843"/>
              </w:tabs>
              <w:autoSpaceDE w:val="0"/>
              <w:autoSpaceDN w:val="0"/>
              <w:adjustRightInd w:val="0"/>
              <w:ind w:leftChars="100" w:left="650" w:hangingChars="200" w:hanging="44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>□　蓄電設備の形式、規格、蓄電容量など仕様がわかる書類の写し</w:t>
            </w:r>
          </w:p>
          <w:p w:rsidR="00562BFB" w:rsidRPr="00B7786F" w:rsidRDefault="003D3596" w:rsidP="003D3596">
            <w:pPr>
              <w:tabs>
                <w:tab w:val="left" w:pos="1843"/>
              </w:tabs>
              <w:autoSpaceDE w:val="0"/>
              <w:autoSpaceDN w:val="0"/>
              <w:adjustRightInd w:val="0"/>
              <w:ind w:leftChars="100" w:left="650" w:hangingChars="200" w:hanging="44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□　</w:t>
            </w:r>
            <w:r w:rsidR="00562BFB"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>回路図（常時住宅用太陽光発電システムと接続し、同システムが発電する電力を充放電できることがわかる書類）の写し</w:t>
            </w:r>
          </w:p>
          <w:p w:rsidR="00562BFB" w:rsidRPr="00B7786F" w:rsidRDefault="003D3596" w:rsidP="00562BFB">
            <w:pPr>
              <w:tabs>
                <w:tab w:val="left" w:pos="1843"/>
              </w:tabs>
              <w:autoSpaceDE w:val="0"/>
              <w:autoSpaceDN w:val="0"/>
              <w:adjustRightInd w:val="0"/>
              <w:ind w:leftChars="100" w:left="650" w:hangingChars="200" w:hanging="44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>□</w:t>
            </w:r>
            <w:r w:rsidR="00562BFB"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太陽光発電・蓄電設備設置の契約書の写し</w:t>
            </w:r>
          </w:p>
          <w:p w:rsidR="00562BFB" w:rsidRPr="00B7786F" w:rsidRDefault="003D3596" w:rsidP="00562BFB">
            <w:pPr>
              <w:tabs>
                <w:tab w:val="left" w:pos="1843"/>
              </w:tabs>
              <w:autoSpaceDE w:val="0"/>
              <w:autoSpaceDN w:val="0"/>
              <w:adjustRightInd w:val="0"/>
              <w:ind w:leftChars="100" w:left="650" w:hangingChars="200" w:hanging="44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>□</w:t>
            </w:r>
            <w:r w:rsidR="00562BFB"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太陽光発電・蓄電設備設置の設置費用が詳細に確認できる領収書の写し</w:t>
            </w:r>
          </w:p>
          <w:p w:rsidR="00562BFB" w:rsidRPr="00B7786F" w:rsidRDefault="003D3596" w:rsidP="00562BFB">
            <w:pPr>
              <w:tabs>
                <w:tab w:val="left" w:pos="1843"/>
              </w:tabs>
              <w:autoSpaceDE w:val="0"/>
              <w:autoSpaceDN w:val="0"/>
              <w:adjustRightInd w:val="0"/>
              <w:ind w:leftChars="100" w:left="650" w:hangingChars="200" w:hanging="44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>□</w:t>
            </w:r>
            <w:r w:rsidR="00562BFB"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電気事業者との電力受給契約書の写し</w:t>
            </w:r>
            <w:r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>（FIT</w:t>
            </w:r>
            <w:r w:rsidR="00122162">
              <w:rPr>
                <w:rFonts w:ascii="ＭＳ 明朝" w:eastAsia="ＭＳ 明朝" w:hAnsi="ＭＳ 明朝" w:cs="Arial" w:hint="eastAsia"/>
                <w:kern w:val="0"/>
                <w:sz w:val="22"/>
              </w:rPr>
              <w:t>）</w:t>
            </w:r>
          </w:p>
          <w:p w:rsidR="00E96626" w:rsidRPr="00B7786F" w:rsidRDefault="003D3596" w:rsidP="00E9662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>□</w:t>
            </w:r>
            <w:r w:rsidR="00E96626"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>電力消費計画書</w:t>
            </w:r>
          </w:p>
          <w:p w:rsidR="00A77954" w:rsidRPr="00B7786F" w:rsidRDefault="00E96626" w:rsidP="00E96626">
            <w:pPr>
              <w:overflowPunct w:val="0"/>
              <w:ind w:leftChars="100" w:left="210"/>
              <w:textAlignment w:val="baseline"/>
              <w:rPr>
                <w:rFonts w:ascii="ＭＳ 明朝" w:eastAsia="ＭＳ 明朝" w:hAnsi="ＭＳ 明朝" w:cs="Arial"/>
                <w:color w:val="000000" w:themeColor="text1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□　</w:t>
            </w:r>
            <w:r w:rsidRPr="00B7786F">
              <w:rPr>
                <w:rFonts w:ascii="ＭＳ 明朝" w:eastAsia="ＭＳ 明朝" w:hAnsi="ＭＳ 明朝" w:cs="ＭＳ 明朝"/>
                <w:sz w:val="22"/>
              </w:rPr>
              <w:t>高効率給湯機器</w:t>
            </w:r>
            <w:r w:rsidRPr="00B7786F">
              <w:rPr>
                <w:rFonts w:ascii="ＭＳ 明朝" w:eastAsia="ＭＳ 明朝" w:hAnsi="ＭＳ 明朝" w:cs="Arial" w:hint="eastAsia"/>
                <w:color w:val="000000" w:themeColor="text1"/>
                <w:sz w:val="22"/>
              </w:rPr>
              <w:t>設備が確認できる写真及び配置図</w:t>
            </w:r>
          </w:p>
          <w:p w:rsidR="00E96626" w:rsidRPr="00B7786F" w:rsidRDefault="00E96626" w:rsidP="00E96626">
            <w:pPr>
              <w:overflowPunct w:val="0"/>
              <w:ind w:leftChars="100" w:left="210"/>
              <w:textAlignment w:val="baseline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□　</w:t>
            </w:r>
            <w:r w:rsidRPr="00B7786F">
              <w:rPr>
                <w:rFonts w:ascii="ＭＳ 明朝" w:eastAsia="ＭＳ 明朝" w:hAnsi="ＭＳ 明朝" w:cs="ＭＳ 明朝"/>
                <w:sz w:val="22"/>
              </w:rPr>
              <w:t>高効率給湯機器</w:t>
            </w:r>
            <w:r w:rsidRPr="00B7786F">
              <w:rPr>
                <w:rFonts w:ascii="ＭＳ 明朝" w:eastAsia="ＭＳ 明朝" w:hAnsi="ＭＳ 明朝" w:cs="Arial" w:hint="eastAsia"/>
                <w:color w:val="000000" w:themeColor="text1"/>
                <w:sz w:val="22"/>
              </w:rPr>
              <w:t>設備</w:t>
            </w:r>
            <w:r w:rsidR="00A77954" w:rsidRPr="00B7786F">
              <w:rPr>
                <w:rFonts w:ascii="ＭＳ 明朝" w:eastAsia="ＭＳ 明朝" w:hAnsi="ＭＳ 明朝" w:cs="Arial" w:hint="eastAsia"/>
                <w:color w:val="000000" w:themeColor="text1"/>
                <w:sz w:val="22"/>
              </w:rPr>
              <w:t>の仕様がわかる書類・カタログ等</w:t>
            </w:r>
          </w:p>
          <w:p w:rsidR="00E96626" w:rsidRPr="00B7786F" w:rsidRDefault="00A77954" w:rsidP="00E9662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□　</w:t>
            </w:r>
            <w:r w:rsidR="00E96626" w:rsidRPr="00B7786F">
              <w:rPr>
                <w:rFonts w:ascii="ＭＳ 明朝" w:eastAsia="ＭＳ 明朝" w:hAnsi="ＭＳ 明朝" w:cs="ＭＳ 明朝" w:hint="eastAsia"/>
                <w:sz w:val="22"/>
              </w:rPr>
              <w:t>性能比較計算表　※高効率給湯機器</w:t>
            </w:r>
          </w:p>
          <w:p w:rsidR="00E96626" w:rsidRPr="00B7786F" w:rsidRDefault="00A77954" w:rsidP="00A77954">
            <w:pPr>
              <w:overflowPunct w:val="0"/>
              <w:ind w:leftChars="100" w:left="650" w:hangingChars="200" w:hanging="440"/>
              <w:textAlignment w:val="baseline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Arial" w:hint="eastAsia"/>
                <w:color w:val="000000" w:themeColor="text1"/>
                <w:sz w:val="22"/>
              </w:rPr>
              <w:t>□　コージェネレーションシステム設備</w:t>
            </w:r>
            <w:r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>が確認できる写真及び配置図</w:t>
            </w:r>
          </w:p>
          <w:p w:rsidR="00A77954" w:rsidRPr="00B7786F" w:rsidRDefault="00A77954" w:rsidP="00A77954">
            <w:pPr>
              <w:overflowPunct w:val="0"/>
              <w:ind w:leftChars="100" w:left="650" w:hangingChars="200" w:hanging="440"/>
              <w:textAlignment w:val="baseline"/>
              <w:rPr>
                <w:rFonts w:ascii="ＭＳ 明朝" w:eastAsia="ＭＳ 明朝" w:hAnsi="ＭＳ 明朝" w:cs="ＭＳ 明朝"/>
                <w:sz w:val="22"/>
              </w:rPr>
            </w:pPr>
            <w:r w:rsidRPr="00B7786F">
              <w:rPr>
                <w:rFonts w:ascii="ＭＳ 明朝" w:eastAsia="ＭＳ 明朝" w:hAnsi="ＭＳ 明朝" w:cs="ＭＳ 明朝" w:hint="eastAsia"/>
                <w:sz w:val="22"/>
              </w:rPr>
              <w:t xml:space="preserve">□　</w:t>
            </w:r>
            <w:r w:rsidRPr="00B7786F">
              <w:rPr>
                <w:rFonts w:ascii="ＭＳ 明朝" w:eastAsia="ＭＳ 明朝" w:hAnsi="ＭＳ 明朝" w:cs="Arial" w:hint="eastAsia"/>
                <w:color w:val="000000" w:themeColor="text1"/>
                <w:sz w:val="22"/>
              </w:rPr>
              <w:t>コージェネレーションシステム設備がわかる書類・カタログ等</w:t>
            </w:r>
          </w:p>
          <w:p w:rsidR="00562BFB" w:rsidRPr="00B7786F" w:rsidRDefault="00E96626" w:rsidP="00562BFB">
            <w:pPr>
              <w:tabs>
                <w:tab w:val="left" w:pos="1843"/>
              </w:tabs>
              <w:autoSpaceDE w:val="0"/>
              <w:autoSpaceDN w:val="0"/>
              <w:adjustRightInd w:val="0"/>
              <w:ind w:leftChars="100" w:left="650" w:hangingChars="200" w:hanging="44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>□</w:t>
            </w:r>
            <w:r w:rsidR="00562BFB"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町税等の納付状況及び住民基本台帳の確認同意書</w:t>
            </w:r>
          </w:p>
          <w:p w:rsidR="00D94794" w:rsidRPr="00B7786F" w:rsidRDefault="00A77954" w:rsidP="00562BF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>□</w:t>
            </w:r>
            <w:r w:rsidR="00562BFB" w:rsidRPr="00B7786F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その他町長が必要と認める書類</w:t>
            </w:r>
          </w:p>
          <w:p w:rsidR="00D94794" w:rsidRPr="00B7786F" w:rsidRDefault="00D94794" w:rsidP="00A0222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D94794" w:rsidRPr="00B7786F" w:rsidRDefault="00D94794" w:rsidP="00A0222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D94794" w:rsidRPr="00B7786F" w:rsidRDefault="00D94794" w:rsidP="00A0222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D94794" w:rsidRPr="00B7786F" w:rsidRDefault="00D94794" w:rsidP="00A0222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D94794" w:rsidRPr="00B7786F" w:rsidRDefault="00D94794" w:rsidP="00A0222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D94794" w:rsidRPr="00B7786F" w:rsidRDefault="00D94794" w:rsidP="00A0222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</w:tbl>
    <w:p w:rsidR="001E682D" w:rsidRPr="00B7786F" w:rsidRDefault="001E682D">
      <w:pPr>
        <w:rPr>
          <w:rFonts w:ascii="ＭＳ 明朝" w:eastAsia="ＭＳ 明朝" w:hAnsi="ＭＳ 明朝"/>
          <w:sz w:val="22"/>
        </w:rPr>
      </w:pPr>
    </w:p>
    <w:sectPr w:rsidR="001E682D" w:rsidRPr="00B7786F" w:rsidSect="00776A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28" w:rsidRDefault="00A02228" w:rsidP="00A02228">
      <w:r>
        <w:separator/>
      </w:r>
    </w:p>
  </w:endnote>
  <w:endnote w:type="continuationSeparator" w:id="0">
    <w:p w:rsidR="00A02228" w:rsidRDefault="00A02228" w:rsidP="00A0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28" w:rsidRDefault="00A02228" w:rsidP="00A02228">
      <w:r>
        <w:separator/>
      </w:r>
    </w:p>
  </w:footnote>
  <w:footnote w:type="continuationSeparator" w:id="0">
    <w:p w:rsidR="00A02228" w:rsidRDefault="00A02228" w:rsidP="00A0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AAA"/>
    <w:multiLevelType w:val="hybridMultilevel"/>
    <w:tmpl w:val="6ACA5516"/>
    <w:lvl w:ilvl="0" w:tplc="C16824C6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05089E"/>
    <w:multiLevelType w:val="hybridMultilevel"/>
    <w:tmpl w:val="AB149474"/>
    <w:lvl w:ilvl="0" w:tplc="FFFFFFFF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427D5F"/>
    <w:multiLevelType w:val="hybridMultilevel"/>
    <w:tmpl w:val="CBCAB3D0"/>
    <w:lvl w:ilvl="0" w:tplc="C6680D48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D5"/>
    <w:rsid w:val="00036CD2"/>
    <w:rsid w:val="0009250C"/>
    <w:rsid w:val="000D061D"/>
    <w:rsid w:val="000D0BC1"/>
    <w:rsid w:val="000D3295"/>
    <w:rsid w:val="000F7AEC"/>
    <w:rsid w:val="0012047D"/>
    <w:rsid w:val="00122162"/>
    <w:rsid w:val="001322EE"/>
    <w:rsid w:val="001B33F0"/>
    <w:rsid w:val="001D0C00"/>
    <w:rsid w:val="001D508D"/>
    <w:rsid w:val="001E682D"/>
    <w:rsid w:val="001E7C48"/>
    <w:rsid w:val="0020062A"/>
    <w:rsid w:val="00224635"/>
    <w:rsid w:val="002247EA"/>
    <w:rsid w:val="00226EE2"/>
    <w:rsid w:val="00233C06"/>
    <w:rsid w:val="00287BEA"/>
    <w:rsid w:val="0029309E"/>
    <w:rsid w:val="002A449A"/>
    <w:rsid w:val="002A63FD"/>
    <w:rsid w:val="002A6EB4"/>
    <w:rsid w:val="002D3EAA"/>
    <w:rsid w:val="002D7378"/>
    <w:rsid w:val="002E772E"/>
    <w:rsid w:val="002F4087"/>
    <w:rsid w:val="00322216"/>
    <w:rsid w:val="00325627"/>
    <w:rsid w:val="0035622E"/>
    <w:rsid w:val="0036567D"/>
    <w:rsid w:val="00393E6E"/>
    <w:rsid w:val="003D3596"/>
    <w:rsid w:val="003E7379"/>
    <w:rsid w:val="003F3550"/>
    <w:rsid w:val="004101B2"/>
    <w:rsid w:val="00425B2F"/>
    <w:rsid w:val="0045142A"/>
    <w:rsid w:val="004959D2"/>
    <w:rsid w:val="004A196B"/>
    <w:rsid w:val="004A22A3"/>
    <w:rsid w:val="004C7C7B"/>
    <w:rsid w:val="004D1AB4"/>
    <w:rsid w:val="004E7812"/>
    <w:rsid w:val="00501FBB"/>
    <w:rsid w:val="005225F9"/>
    <w:rsid w:val="00534137"/>
    <w:rsid w:val="00535E01"/>
    <w:rsid w:val="00562BFB"/>
    <w:rsid w:val="00591E58"/>
    <w:rsid w:val="0059568B"/>
    <w:rsid w:val="005A3F78"/>
    <w:rsid w:val="005A5D65"/>
    <w:rsid w:val="005D3DBD"/>
    <w:rsid w:val="005F2D24"/>
    <w:rsid w:val="005F4FD5"/>
    <w:rsid w:val="0061231C"/>
    <w:rsid w:val="0065583E"/>
    <w:rsid w:val="006647F0"/>
    <w:rsid w:val="0069327E"/>
    <w:rsid w:val="006A2A9C"/>
    <w:rsid w:val="006A7755"/>
    <w:rsid w:val="00716E1E"/>
    <w:rsid w:val="007220C9"/>
    <w:rsid w:val="00723F8A"/>
    <w:rsid w:val="00740DBB"/>
    <w:rsid w:val="007729E5"/>
    <w:rsid w:val="00776A2F"/>
    <w:rsid w:val="007B2B73"/>
    <w:rsid w:val="007C338D"/>
    <w:rsid w:val="00814E45"/>
    <w:rsid w:val="00823532"/>
    <w:rsid w:val="00837B07"/>
    <w:rsid w:val="008408A1"/>
    <w:rsid w:val="00853D20"/>
    <w:rsid w:val="0085736E"/>
    <w:rsid w:val="008810AB"/>
    <w:rsid w:val="00892C07"/>
    <w:rsid w:val="008A4DFE"/>
    <w:rsid w:val="00907D28"/>
    <w:rsid w:val="00961A72"/>
    <w:rsid w:val="009A7A2B"/>
    <w:rsid w:val="009C70BF"/>
    <w:rsid w:val="009E06C2"/>
    <w:rsid w:val="00A02228"/>
    <w:rsid w:val="00A05FA5"/>
    <w:rsid w:val="00A70455"/>
    <w:rsid w:val="00A77954"/>
    <w:rsid w:val="00A77A5C"/>
    <w:rsid w:val="00AB6D0A"/>
    <w:rsid w:val="00AB71BE"/>
    <w:rsid w:val="00AC0863"/>
    <w:rsid w:val="00AE4823"/>
    <w:rsid w:val="00B24394"/>
    <w:rsid w:val="00B32CBD"/>
    <w:rsid w:val="00B7786F"/>
    <w:rsid w:val="00BA0E34"/>
    <w:rsid w:val="00BB12D6"/>
    <w:rsid w:val="00BD073C"/>
    <w:rsid w:val="00BD553C"/>
    <w:rsid w:val="00C00938"/>
    <w:rsid w:val="00C4774A"/>
    <w:rsid w:val="00C63508"/>
    <w:rsid w:val="00C65648"/>
    <w:rsid w:val="00C719D1"/>
    <w:rsid w:val="00C75F2F"/>
    <w:rsid w:val="00C96825"/>
    <w:rsid w:val="00CC600A"/>
    <w:rsid w:val="00CF64E4"/>
    <w:rsid w:val="00CF7B8D"/>
    <w:rsid w:val="00D035E1"/>
    <w:rsid w:val="00D40323"/>
    <w:rsid w:val="00D429AE"/>
    <w:rsid w:val="00D46DA4"/>
    <w:rsid w:val="00D50FE3"/>
    <w:rsid w:val="00D7677A"/>
    <w:rsid w:val="00D94794"/>
    <w:rsid w:val="00DA25BF"/>
    <w:rsid w:val="00DC0E1F"/>
    <w:rsid w:val="00DC4F05"/>
    <w:rsid w:val="00DD6173"/>
    <w:rsid w:val="00DD767C"/>
    <w:rsid w:val="00E73579"/>
    <w:rsid w:val="00E96626"/>
    <w:rsid w:val="00EC76E1"/>
    <w:rsid w:val="00EF6090"/>
    <w:rsid w:val="00F3757D"/>
    <w:rsid w:val="00F45985"/>
    <w:rsid w:val="00F611E9"/>
    <w:rsid w:val="00F86378"/>
    <w:rsid w:val="00FC5B90"/>
    <w:rsid w:val="00FC7501"/>
    <w:rsid w:val="00FD7424"/>
    <w:rsid w:val="00FD7B8B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0E5737-C9AB-4B86-BC72-EBECBD83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228"/>
  </w:style>
  <w:style w:type="paragraph" w:styleId="a5">
    <w:name w:val="footer"/>
    <w:basedOn w:val="a"/>
    <w:link w:val="a6"/>
    <w:uiPriority w:val="99"/>
    <w:unhideWhenUsed/>
    <w:rsid w:val="00A02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228"/>
  </w:style>
  <w:style w:type="paragraph" w:styleId="a7">
    <w:name w:val="List Paragraph"/>
    <w:basedOn w:val="a"/>
    <w:uiPriority w:val="34"/>
    <w:qFormat/>
    <w:rsid w:val="002D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40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8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D7424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D7424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D7424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D742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86B3-D301-4230-9E98-54DF2C3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611F99C7.dotm</Template>
  <TotalTime>450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 穣</dc:creator>
  <cp:keywords/>
  <dc:description/>
  <cp:lastModifiedBy>野田 利幸</cp:lastModifiedBy>
  <cp:revision>22</cp:revision>
  <cp:lastPrinted>2024-11-05T02:52:00Z</cp:lastPrinted>
  <dcterms:created xsi:type="dcterms:W3CDTF">2024-09-06T08:51:00Z</dcterms:created>
  <dcterms:modified xsi:type="dcterms:W3CDTF">2024-12-19T06:09:00Z</dcterms:modified>
</cp:coreProperties>
</file>