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E7" w:rsidRPr="00B72940" w:rsidRDefault="000F4CE7" w:rsidP="000F4CE7">
      <w:pPr>
        <w:rPr>
          <w:rFonts w:ascii="ＭＳ 明朝" w:eastAsia="ＭＳ 明朝" w:hAnsi="ＭＳ 明朝"/>
        </w:rPr>
      </w:pPr>
      <w:bookmarkStart w:id="0" w:name="_GoBack"/>
      <w:r w:rsidRPr="00B72940">
        <w:rPr>
          <w:rFonts w:ascii="ＭＳ 明朝" w:eastAsia="ＭＳ 明朝" w:hAnsi="ＭＳ 明朝" w:hint="eastAsia"/>
          <w:sz w:val="22"/>
        </w:rPr>
        <w:t>参考様式第１号（第</w:t>
      </w:r>
      <w:r w:rsidR="00DA7839" w:rsidRPr="00B72940">
        <w:rPr>
          <w:rFonts w:ascii="ＭＳ 明朝" w:eastAsia="ＭＳ 明朝" w:hAnsi="ＭＳ 明朝" w:hint="eastAsia"/>
          <w:sz w:val="22"/>
        </w:rPr>
        <w:t>４</w:t>
      </w:r>
      <w:r w:rsidRPr="00B72940">
        <w:rPr>
          <w:rFonts w:ascii="ＭＳ 明朝" w:eastAsia="ＭＳ 明朝" w:hAnsi="ＭＳ 明朝" w:hint="eastAsia"/>
          <w:sz w:val="22"/>
        </w:rPr>
        <w:t>条関係）</w:t>
      </w:r>
    </w:p>
    <w:bookmarkEnd w:id="0"/>
    <w:p w:rsidR="000F4CE7" w:rsidRPr="000F4CE7" w:rsidRDefault="000F4CE7" w:rsidP="000F4CE7">
      <w:pPr>
        <w:jc w:val="right"/>
        <w:rPr>
          <w:rFonts w:ascii="ＭＳ 明朝" w:eastAsia="ＭＳ 明朝" w:hAnsi="ＭＳ 明朝"/>
        </w:rPr>
      </w:pPr>
      <w:r w:rsidRPr="000F4CE7">
        <w:rPr>
          <w:rFonts w:ascii="ＭＳ 明朝" w:eastAsia="ＭＳ 明朝" w:hAnsi="ＭＳ 明朝" w:hint="eastAsia"/>
        </w:rPr>
        <w:t>年　　月　　日</w:t>
      </w: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  <w:r w:rsidRPr="000F4CE7">
        <w:rPr>
          <w:rFonts w:ascii="ＭＳ 明朝" w:eastAsia="ＭＳ 明朝" w:hAnsi="ＭＳ 明朝" w:hint="eastAsia"/>
          <w:sz w:val="22"/>
        </w:rPr>
        <w:t>大山崎町長　様</w:t>
      </w:r>
    </w:p>
    <w:p w:rsidR="000F4CE7" w:rsidRPr="000F4CE7" w:rsidRDefault="000F4CE7" w:rsidP="000F4CE7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0F4CE7">
        <w:rPr>
          <w:rFonts w:ascii="ＭＳ 明朝" w:eastAsia="ＭＳ 明朝" w:hAnsi="ＭＳ 明朝" w:hint="eastAsia"/>
          <w:sz w:val="22"/>
        </w:rPr>
        <w:t>申請者　　住　所　大山崎町</w:t>
      </w:r>
    </w:p>
    <w:p w:rsidR="000F4CE7" w:rsidRPr="000F4CE7" w:rsidRDefault="000F4CE7" w:rsidP="000F4CE7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0F4CE7">
        <w:rPr>
          <w:rFonts w:ascii="ＭＳ 明朝" w:eastAsia="ＭＳ 明朝" w:hAnsi="ＭＳ 明朝" w:hint="eastAsia"/>
          <w:sz w:val="22"/>
        </w:rPr>
        <w:t xml:space="preserve">　　　　</w:t>
      </w:r>
      <w:r w:rsidRPr="000F4CE7">
        <w:rPr>
          <w:rFonts w:ascii="ＭＳ 明朝" w:eastAsia="ＭＳ 明朝" w:hAnsi="ＭＳ 明朝" w:hint="eastAsia"/>
          <w:sz w:val="20"/>
        </w:rPr>
        <w:t>（フリガナ）</w:t>
      </w:r>
    </w:p>
    <w:p w:rsidR="000F4CE7" w:rsidRPr="000F4CE7" w:rsidRDefault="000F4CE7" w:rsidP="000F4CE7">
      <w:pPr>
        <w:ind w:leftChars="2000" w:left="4200" w:firstLineChars="500" w:firstLine="1100"/>
        <w:jc w:val="left"/>
        <w:rPr>
          <w:rFonts w:ascii="ＭＳ 明朝" w:eastAsia="ＭＳ 明朝" w:hAnsi="ＭＳ 明朝"/>
          <w:sz w:val="22"/>
        </w:rPr>
      </w:pPr>
      <w:r w:rsidRPr="000F4CE7">
        <w:rPr>
          <w:rFonts w:ascii="ＭＳ 明朝" w:eastAsia="ＭＳ 明朝" w:hAnsi="ＭＳ 明朝" w:hint="eastAsia"/>
          <w:sz w:val="22"/>
        </w:rPr>
        <w:t>氏　名</w:t>
      </w:r>
    </w:p>
    <w:p w:rsidR="000F4CE7" w:rsidRPr="000F4CE7" w:rsidRDefault="000F4CE7" w:rsidP="000F4CE7">
      <w:pPr>
        <w:ind w:leftChars="2000" w:left="4200" w:firstLineChars="500" w:firstLine="1100"/>
        <w:jc w:val="left"/>
        <w:rPr>
          <w:rFonts w:ascii="ＭＳ 明朝" w:eastAsia="ＭＳ 明朝" w:hAnsi="ＭＳ 明朝"/>
          <w:sz w:val="22"/>
        </w:rPr>
      </w:pPr>
      <w:r w:rsidRPr="000F4CE7">
        <w:rPr>
          <w:rFonts w:ascii="ＭＳ 明朝" w:eastAsia="ＭＳ 明朝" w:hAnsi="ＭＳ 明朝" w:hint="eastAsia"/>
          <w:sz w:val="22"/>
        </w:rPr>
        <w:t>電話番号</w:t>
      </w: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0F4CE7" w:rsidRPr="000F4CE7" w:rsidRDefault="000F4CE7" w:rsidP="000F4CE7">
      <w:pPr>
        <w:jc w:val="center"/>
        <w:rPr>
          <w:rFonts w:ascii="ＭＳ 明朝" w:eastAsia="ＭＳ 明朝" w:hAnsi="ＭＳ 明朝"/>
          <w:sz w:val="22"/>
        </w:rPr>
      </w:pPr>
      <w:r w:rsidRPr="000F4CE7">
        <w:rPr>
          <w:rFonts w:ascii="ＭＳ 明朝" w:eastAsia="ＭＳ 明朝" w:hAnsi="ＭＳ 明朝" w:hint="eastAsia"/>
          <w:sz w:val="22"/>
        </w:rPr>
        <w:t>町税等の納付状況及び住民基本台帳の確認同意書</w:t>
      </w: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F4CE7">
        <w:rPr>
          <w:rFonts w:ascii="ＭＳ 明朝" w:eastAsia="ＭＳ 明朝" w:hAnsi="ＭＳ 明朝" w:hint="eastAsia"/>
          <w:sz w:val="22"/>
        </w:rPr>
        <w:t>私は、大山崎町</w:t>
      </w:r>
      <w:r w:rsidR="00DA7839">
        <w:rPr>
          <w:rFonts w:ascii="ＭＳ 明朝" w:eastAsia="ＭＳ 明朝" w:hAnsi="ＭＳ 明朝" w:hint="eastAsia"/>
          <w:sz w:val="22"/>
        </w:rPr>
        <w:t>家庭向け自立再生可能エネルギー設備設置助成</w:t>
      </w:r>
      <w:r w:rsidRPr="000F4CE7">
        <w:rPr>
          <w:rFonts w:ascii="ＭＳ 明朝" w:eastAsia="ＭＳ 明朝" w:hAnsi="ＭＳ 明朝" w:hint="eastAsia"/>
          <w:sz w:val="22"/>
        </w:rPr>
        <w:t>事業</w:t>
      </w:r>
      <w:r w:rsidR="00D8421B">
        <w:rPr>
          <w:rFonts w:ascii="ＭＳ 明朝" w:eastAsia="ＭＳ 明朝" w:hAnsi="ＭＳ 明朝" w:hint="eastAsia"/>
          <w:sz w:val="22"/>
        </w:rPr>
        <w:t>費</w:t>
      </w:r>
      <w:r w:rsidRPr="000F4CE7">
        <w:rPr>
          <w:rFonts w:ascii="ＭＳ 明朝" w:eastAsia="ＭＳ 明朝" w:hAnsi="ＭＳ 明朝" w:hint="eastAsia"/>
          <w:sz w:val="22"/>
        </w:rPr>
        <w:t>補助金の交付申請にあたり、町税等の納付状況及び住民基本台帳記載事項について、町が確認することに同意します。</w:t>
      </w: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</w:p>
    <w:p w:rsidR="000F4CE7" w:rsidRPr="000F4CE7" w:rsidRDefault="000F4CE7" w:rsidP="000F4CE7">
      <w:pPr>
        <w:jc w:val="left"/>
        <w:rPr>
          <w:rFonts w:ascii="ＭＳ 明朝" w:eastAsia="ＭＳ 明朝" w:hAnsi="ＭＳ 明朝"/>
          <w:sz w:val="22"/>
        </w:rPr>
      </w:pPr>
      <w:r w:rsidRPr="000F4CE7">
        <w:rPr>
          <w:rFonts w:ascii="ＭＳ 明朝" w:eastAsia="ＭＳ 明朝" w:hAnsi="ＭＳ 明朝" w:hint="eastAsia"/>
          <w:sz w:val="22"/>
        </w:rPr>
        <w:t>※個人情報に関する事項</w:t>
      </w:r>
    </w:p>
    <w:p w:rsidR="001E682D" w:rsidRPr="000F4CE7" w:rsidRDefault="000F4CE7" w:rsidP="000F4CE7">
      <w:r w:rsidRPr="000F4CE7">
        <w:rPr>
          <w:rFonts w:ascii="ＭＳ 明朝" w:eastAsia="ＭＳ 明朝" w:hAnsi="ＭＳ 明朝" w:hint="eastAsia"/>
          <w:sz w:val="22"/>
        </w:rPr>
        <w:t>この同意書に記載する個人情報は、</w:t>
      </w:r>
      <w:r w:rsidR="004D1B51">
        <w:rPr>
          <w:rFonts w:ascii="ＭＳ 明朝" w:eastAsia="ＭＳ 明朝" w:hAnsi="ＭＳ 明朝" w:hint="eastAsia"/>
          <w:sz w:val="22"/>
        </w:rPr>
        <w:t>大</w:t>
      </w:r>
      <w:r w:rsidR="00642310" w:rsidRPr="000F4CE7">
        <w:rPr>
          <w:rFonts w:ascii="ＭＳ 明朝" w:eastAsia="ＭＳ 明朝" w:hAnsi="ＭＳ 明朝" w:hint="eastAsia"/>
          <w:sz w:val="22"/>
        </w:rPr>
        <w:t>山崎町</w:t>
      </w:r>
      <w:r w:rsidR="00642310">
        <w:rPr>
          <w:rFonts w:ascii="ＭＳ 明朝" w:eastAsia="ＭＳ 明朝" w:hAnsi="ＭＳ 明朝" w:hint="eastAsia"/>
          <w:sz w:val="22"/>
        </w:rPr>
        <w:t>家庭向け自立再生可能エネルギー設備設置助成</w:t>
      </w:r>
      <w:r w:rsidR="00642310" w:rsidRPr="000F4CE7">
        <w:rPr>
          <w:rFonts w:ascii="ＭＳ 明朝" w:eastAsia="ＭＳ 明朝" w:hAnsi="ＭＳ 明朝" w:hint="eastAsia"/>
          <w:sz w:val="22"/>
        </w:rPr>
        <w:t>事業</w:t>
      </w:r>
      <w:r w:rsidR="00642310">
        <w:rPr>
          <w:rFonts w:ascii="ＭＳ 明朝" w:eastAsia="ＭＳ 明朝" w:hAnsi="ＭＳ 明朝" w:hint="eastAsia"/>
          <w:sz w:val="22"/>
        </w:rPr>
        <w:t>費</w:t>
      </w:r>
      <w:r w:rsidR="00642310" w:rsidRPr="000F4CE7">
        <w:rPr>
          <w:rFonts w:ascii="ＭＳ 明朝" w:eastAsia="ＭＳ 明朝" w:hAnsi="ＭＳ 明朝" w:hint="eastAsia"/>
          <w:sz w:val="22"/>
        </w:rPr>
        <w:t>補助金</w:t>
      </w:r>
      <w:r w:rsidRPr="000F4CE7">
        <w:rPr>
          <w:rFonts w:ascii="ＭＳ 明朝" w:eastAsia="ＭＳ 明朝" w:hAnsi="ＭＳ 明朝" w:hint="eastAsia"/>
          <w:sz w:val="22"/>
        </w:rPr>
        <w:t>の交付の審査のために確認するものであり、それ以外の目的に使用しません。</w:t>
      </w:r>
    </w:p>
    <w:sectPr w:rsidR="001E682D" w:rsidRPr="000F4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E7" w:rsidRDefault="000F4CE7" w:rsidP="000F4CE7">
      <w:r>
        <w:separator/>
      </w:r>
    </w:p>
  </w:endnote>
  <w:endnote w:type="continuationSeparator" w:id="0">
    <w:p w:rsidR="000F4CE7" w:rsidRDefault="000F4CE7" w:rsidP="000F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E7" w:rsidRDefault="000F4CE7" w:rsidP="000F4CE7">
      <w:r>
        <w:separator/>
      </w:r>
    </w:p>
  </w:footnote>
  <w:footnote w:type="continuationSeparator" w:id="0">
    <w:p w:rsidR="000F4CE7" w:rsidRDefault="000F4CE7" w:rsidP="000F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10"/>
    <w:rsid w:val="00036CD2"/>
    <w:rsid w:val="0009250C"/>
    <w:rsid w:val="000D061D"/>
    <w:rsid w:val="000D0BC1"/>
    <w:rsid w:val="000F4CE7"/>
    <w:rsid w:val="000F7AEC"/>
    <w:rsid w:val="0012047D"/>
    <w:rsid w:val="001B33F0"/>
    <w:rsid w:val="001E682D"/>
    <w:rsid w:val="001E7C48"/>
    <w:rsid w:val="0020062A"/>
    <w:rsid w:val="00224635"/>
    <w:rsid w:val="002247EA"/>
    <w:rsid w:val="00226EE2"/>
    <w:rsid w:val="002A449A"/>
    <w:rsid w:val="002A63FD"/>
    <w:rsid w:val="002A6EB4"/>
    <w:rsid w:val="002D3EAA"/>
    <w:rsid w:val="00322216"/>
    <w:rsid w:val="00325627"/>
    <w:rsid w:val="0035622E"/>
    <w:rsid w:val="0036567D"/>
    <w:rsid w:val="003F3550"/>
    <w:rsid w:val="004101B2"/>
    <w:rsid w:val="00425B2F"/>
    <w:rsid w:val="0045142A"/>
    <w:rsid w:val="004959D2"/>
    <w:rsid w:val="004A196B"/>
    <w:rsid w:val="004A22A3"/>
    <w:rsid w:val="004C7C7B"/>
    <w:rsid w:val="004D1B51"/>
    <w:rsid w:val="004E7812"/>
    <w:rsid w:val="00501FBB"/>
    <w:rsid w:val="005225F9"/>
    <w:rsid w:val="00534137"/>
    <w:rsid w:val="00535E01"/>
    <w:rsid w:val="00591E58"/>
    <w:rsid w:val="0059568B"/>
    <w:rsid w:val="005A3F78"/>
    <w:rsid w:val="005A5D65"/>
    <w:rsid w:val="005D3DBD"/>
    <w:rsid w:val="005F2D24"/>
    <w:rsid w:val="00642310"/>
    <w:rsid w:val="0065583E"/>
    <w:rsid w:val="006647F0"/>
    <w:rsid w:val="0069327E"/>
    <w:rsid w:val="006A2A9C"/>
    <w:rsid w:val="006A7755"/>
    <w:rsid w:val="00716E1E"/>
    <w:rsid w:val="007220C9"/>
    <w:rsid w:val="00723F8A"/>
    <w:rsid w:val="00740DBB"/>
    <w:rsid w:val="007B2B73"/>
    <w:rsid w:val="007C338D"/>
    <w:rsid w:val="00814E45"/>
    <w:rsid w:val="00823532"/>
    <w:rsid w:val="00853D20"/>
    <w:rsid w:val="0085736E"/>
    <w:rsid w:val="008810AB"/>
    <w:rsid w:val="00892C07"/>
    <w:rsid w:val="008A4DFE"/>
    <w:rsid w:val="008B1610"/>
    <w:rsid w:val="00961A72"/>
    <w:rsid w:val="009C70BF"/>
    <w:rsid w:val="009E06C2"/>
    <w:rsid w:val="00A70455"/>
    <w:rsid w:val="00A77A5C"/>
    <w:rsid w:val="00AB71BE"/>
    <w:rsid w:val="00AC0863"/>
    <w:rsid w:val="00AE4823"/>
    <w:rsid w:val="00B24394"/>
    <w:rsid w:val="00B32CBD"/>
    <w:rsid w:val="00B72940"/>
    <w:rsid w:val="00BA0E34"/>
    <w:rsid w:val="00BB12D6"/>
    <w:rsid w:val="00BD073C"/>
    <w:rsid w:val="00BD553C"/>
    <w:rsid w:val="00C00938"/>
    <w:rsid w:val="00C63508"/>
    <w:rsid w:val="00C75F2F"/>
    <w:rsid w:val="00C96825"/>
    <w:rsid w:val="00CC600A"/>
    <w:rsid w:val="00D46DA4"/>
    <w:rsid w:val="00D50FE3"/>
    <w:rsid w:val="00D8421B"/>
    <w:rsid w:val="00DA25BF"/>
    <w:rsid w:val="00DA7839"/>
    <w:rsid w:val="00DC4F05"/>
    <w:rsid w:val="00DD6173"/>
    <w:rsid w:val="00E73579"/>
    <w:rsid w:val="00EC76E1"/>
    <w:rsid w:val="00EF6090"/>
    <w:rsid w:val="00F3757D"/>
    <w:rsid w:val="00F45985"/>
    <w:rsid w:val="00F611E9"/>
    <w:rsid w:val="00F86378"/>
    <w:rsid w:val="00FC5B90"/>
    <w:rsid w:val="00FC7501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896AC2-3E66-4943-B658-191314B9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CE7"/>
  </w:style>
  <w:style w:type="paragraph" w:styleId="a5">
    <w:name w:val="footer"/>
    <w:basedOn w:val="a"/>
    <w:link w:val="a6"/>
    <w:uiPriority w:val="99"/>
    <w:unhideWhenUsed/>
    <w:rsid w:val="000F4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CE7"/>
  </w:style>
  <w:style w:type="paragraph" w:styleId="a7">
    <w:name w:val="Balloon Text"/>
    <w:basedOn w:val="a"/>
    <w:link w:val="a8"/>
    <w:uiPriority w:val="99"/>
    <w:semiHidden/>
    <w:unhideWhenUsed/>
    <w:rsid w:val="00D84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42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1A6ED088.dotm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 穣</dc:creator>
  <cp:keywords/>
  <dc:description/>
  <cp:lastModifiedBy>野田 利幸</cp:lastModifiedBy>
  <cp:revision>7</cp:revision>
  <cp:lastPrinted>2024-11-19T04:35:00Z</cp:lastPrinted>
  <dcterms:created xsi:type="dcterms:W3CDTF">2024-09-06T09:08:00Z</dcterms:created>
  <dcterms:modified xsi:type="dcterms:W3CDTF">2024-12-19T06:17:00Z</dcterms:modified>
</cp:coreProperties>
</file>